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521"/>
        <w:gridCol w:w="4606"/>
      </w:tblGrid>
      <w:tr w:rsidR="00D71A5E" w:rsidRPr="00C753EB" w14:paraId="11A3332E" w14:textId="77777777" w:rsidTr="004368C5">
        <w:tc>
          <w:tcPr>
            <w:tcW w:w="4606" w:type="dxa"/>
            <w:gridSpan w:val="2"/>
          </w:tcPr>
          <w:p w14:paraId="786E40AB" w14:textId="40AA069A" w:rsidR="00D71A5E" w:rsidRPr="00C753EB" w:rsidRDefault="00A023AD" w:rsidP="00DD67E1">
            <w:pPr>
              <w:jc w:val="center"/>
              <w:rPr>
                <w:color w:val="auto"/>
                <w:sz w:val="8"/>
                <w:szCs w:val="8"/>
                <w:lang w:val="fr-BE"/>
              </w:rPr>
            </w:pPr>
            <w:r>
              <w:rPr>
                <w:noProof/>
                <w:color w:val="auto"/>
                <w:sz w:val="8"/>
                <w:szCs w:val="8"/>
                <w:lang w:val="fr-BE"/>
              </w:rPr>
              <w:pict w14:anchorId="12BC2E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2051" type="#_x0000_t75" style="position:absolute;left:0;text-align:left;margin-left:-.4pt;margin-top:.45pt;width:110.55pt;height:50.1pt;z-index:251657728;visibility:visible" wrapcoords="-114 0 -114 21370 21600 21370 21600 0 -114 0">
                  <v:imagedata r:id="rId10" o:title=""/>
                  <w10:wrap type="through"/>
                </v:shape>
              </w:pict>
            </w:r>
          </w:p>
          <w:p w14:paraId="38B3CCD8" w14:textId="4EA23A79" w:rsidR="00545458" w:rsidRPr="00C753EB" w:rsidRDefault="00545458" w:rsidP="00DD67E1">
            <w:pPr>
              <w:jc w:val="center"/>
              <w:rPr>
                <w:color w:val="auto"/>
                <w:lang w:val="fr-BE"/>
              </w:rPr>
            </w:pPr>
          </w:p>
          <w:p w14:paraId="64C64386" w14:textId="77777777" w:rsidR="00D71A5E" w:rsidRPr="00C753EB" w:rsidRDefault="00D71A5E">
            <w:pPr>
              <w:rPr>
                <w:color w:val="auto"/>
                <w:lang w:val="fr-BE"/>
              </w:rPr>
            </w:pPr>
          </w:p>
        </w:tc>
        <w:tc>
          <w:tcPr>
            <w:tcW w:w="4606" w:type="dxa"/>
          </w:tcPr>
          <w:p w14:paraId="25194958" w14:textId="77777777" w:rsidR="00D71A5E" w:rsidRPr="00C753EB" w:rsidRDefault="00D71A5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lang w:val="fr-BE"/>
              </w:rPr>
            </w:pPr>
          </w:p>
          <w:p w14:paraId="5C6C07B8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Département de la Règlementation et de la Régulation des Transports</w:t>
            </w:r>
          </w:p>
          <w:p w14:paraId="37710A31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Direction de la Régulation du Transport par route</w:t>
            </w:r>
          </w:p>
          <w:p w14:paraId="06A0C64E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Boulevard du Nord 8,</w:t>
            </w:r>
          </w:p>
          <w:p w14:paraId="7307E9DA" w14:textId="60E46345" w:rsidR="00D71A5E" w:rsidRPr="00C753EB" w:rsidRDefault="00414FF0" w:rsidP="00414FF0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B - 5000 Namur</w:t>
            </w:r>
          </w:p>
        </w:tc>
      </w:tr>
      <w:tr w:rsidR="00D71A5E" w:rsidRPr="00E76F35" w14:paraId="3C418979" w14:textId="77777777" w:rsidTr="004368C5">
        <w:trPr>
          <w:trHeight w:val="410"/>
        </w:trPr>
        <w:tc>
          <w:tcPr>
            <w:tcW w:w="9212" w:type="dxa"/>
            <w:gridSpan w:val="3"/>
            <w:vAlign w:val="center"/>
          </w:tcPr>
          <w:p w14:paraId="3CEF1D3D" w14:textId="77777777" w:rsidR="00D71A5E" w:rsidRPr="00C753EB" w:rsidRDefault="00DD67E1" w:rsidP="003448A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lang w:val="fr-BE"/>
              </w:rPr>
            </w:pPr>
            <w:r w:rsidRPr="00C753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BE"/>
              </w:rPr>
              <w:t xml:space="preserve">Formulaire de demande </w:t>
            </w:r>
            <w:r w:rsidR="003448AC" w:rsidRPr="00C753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BE"/>
              </w:rPr>
              <w:t xml:space="preserve">de carte de qualification de conducteur </w:t>
            </w:r>
          </w:p>
        </w:tc>
      </w:tr>
      <w:tr w:rsidR="00D71A5E" w:rsidRPr="00C753EB" w14:paraId="76063243" w14:textId="77777777" w:rsidTr="004368C5">
        <w:trPr>
          <w:trHeight w:val="397"/>
        </w:trPr>
        <w:tc>
          <w:tcPr>
            <w:tcW w:w="9212" w:type="dxa"/>
            <w:gridSpan w:val="3"/>
            <w:vAlign w:val="center"/>
          </w:tcPr>
          <w:p w14:paraId="3943B868" w14:textId="77777777" w:rsidR="00D71A5E" w:rsidRPr="00C753EB" w:rsidRDefault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Le demandeur</w:t>
            </w:r>
          </w:p>
        </w:tc>
      </w:tr>
      <w:tr w:rsidR="00D71A5E" w:rsidRPr="00C753EB" w14:paraId="5C5B6FC9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66C3354A" w14:textId="77777777" w:rsidR="00D71A5E" w:rsidRPr="00C753EB" w:rsidRDefault="003448AC" w:rsidP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Prénom et Nom</w:t>
            </w:r>
          </w:p>
        </w:tc>
        <w:tc>
          <w:tcPr>
            <w:tcW w:w="6127" w:type="dxa"/>
            <w:gridSpan w:val="2"/>
            <w:vAlign w:val="center"/>
          </w:tcPr>
          <w:p w14:paraId="69E048F3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0"/>
          </w:p>
        </w:tc>
      </w:tr>
      <w:tr w:rsidR="00D71A5E" w:rsidRPr="00C753EB" w14:paraId="36C3221F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3ADC663C" w14:textId="77777777" w:rsidR="00D71A5E" w:rsidRPr="00C753EB" w:rsidRDefault="009538E3" w:rsidP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Adres</w:t>
            </w:r>
            <w:r w:rsidR="003448AC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se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(</w:t>
            </w:r>
            <w:r w:rsidR="003448AC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rue, numéro, bte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)</w:t>
            </w:r>
          </w:p>
        </w:tc>
        <w:tc>
          <w:tcPr>
            <w:tcW w:w="6127" w:type="dxa"/>
            <w:gridSpan w:val="2"/>
            <w:vAlign w:val="center"/>
          </w:tcPr>
          <w:p w14:paraId="344ADB12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1"/>
          </w:p>
        </w:tc>
      </w:tr>
      <w:tr w:rsidR="009538E3" w:rsidRPr="00C753EB" w14:paraId="1B27BED2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7700DE45" w14:textId="77777777" w:rsidR="009538E3" w:rsidRPr="00C753EB" w:rsidRDefault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Code postal, commune, pays  </w:t>
            </w:r>
          </w:p>
        </w:tc>
        <w:tc>
          <w:tcPr>
            <w:tcW w:w="6127" w:type="dxa"/>
            <w:gridSpan w:val="2"/>
            <w:vAlign w:val="center"/>
          </w:tcPr>
          <w:p w14:paraId="775BE331" w14:textId="77777777" w:rsidR="009538E3" w:rsidRPr="00C753EB" w:rsidRDefault="009538E3" w:rsidP="00776CE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D71A5E" w:rsidRPr="00C753EB" w14:paraId="4762CCB6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5ED0470B" w14:textId="77777777" w:rsidR="00D71A5E" w:rsidRPr="00C753EB" w:rsidRDefault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Date </w:t>
            </w:r>
            <w:r w:rsidR="001A4789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et lieu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de naissance</w:t>
            </w:r>
          </w:p>
        </w:tc>
        <w:tc>
          <w:tcPr>
            <w:tcW w:w="6127" w:type="dxa"/>
            <w:gridSpan w:val="2"/>
            <w:vAlign w:val="center"/>
          </w:tcPr>
          <w:p w14:paraId="77425925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2"/>
          </w:p>
        </w:tc>
      </w:tr>
      <w:tr w:rsidR="00D71A5E" w:rsidRPr="00C753EB" w14:paraId="5F969AC7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34544E17" w14:textId="77777777" w:rsidR="00D71A5E" w:rsidRPr="00C753EB" w:rsidRDefault="001A4789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Numéro de téléphone</w:t>
            </w:r>
          </w:p>
        </w:tc>
        <w:tc>
          <w:tcPr>
            <w:tcW w:w="6127" w:type="dxa"/>
            <w:gridSpan w:val="2"/>
            <w:vAlign w:val="center"/>
          </w:tcPr>
          <w:p w14:paraId="21449862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3"/>
          </w:p>
        </w:tc>
      </w:tr>
      <w:tr w:rsidR="001A4789" w:rsidRPr="00C753EB" w14:paraId="1190A22F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2FBCA075" w14:textId="77777777" w:rsidR="001A4789" w:rsidRPr="00C753EB" w:rsidRDefault="001A4789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Adresse </w:t>
            </w:r>
            <w:proofErr w:type="gramStart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mail</w:t>
            </w:r>
            <w:proofErr w:type="gramEnd"/>
          </w:p>
        </w:tc>
        <w:tc>
          <w:tcPr>
            <w:tcW w:w="6127" w:type="dxa"/>
            <w:gridSpan w:val="2"/>
            <w:vAlign w:val="center"/>
          </w:tcPr>
          <w:p w14:paraId="72646C03" w14:textId="77777777" w:rsidR="001A4789" w:rsidRPr="00C753EB" w:rsidRDefault="00C30FBA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273155" w:rsidRPr="00C753EB" w14:paraId="731A9280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6A5C89E1" w14:textId="0956DA9C" w:rsidR="00273155" w:rsidRPr="00C753EB" w:rsidRDefault="00273155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Numéro BIS</w:t>
            </w:r>
          </w:p>
        </w:tc>
        <w:tc>
          <w:tcPr>
            <w:tcW w:w="6127" w:type="dxa"/>
            <w:gridSpan w:val="2"/>
            <w:vAlign w:val="center"/>
          </w:tcPr>
          <w:p w14:paraId="7B226F73" w14:textId="6844B18B" w:rsidR="00273155" w:rsidRPr="00C753EB" w:rsidRDefault="0027315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</w:tbl>
    <w:p w14:paraId="74AA988C" w14:textId="77777777" w:rsidR="00D71A5E" w:rsidRPr="00C753EB" w:rsidRDefault="00D71A5E">
      <w:pPr>
        <w:rPr>
          <w:rFonts w:ascii="Arial" w:hAnsi="Arial" w:cs="Arial"/>
          <w:color w:val="auto"/>
          <w:sz w:val="18"/>
          <w:szCs w:val="1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9538E3" w:rsidRPr="00C753EB" w14:paraId="3CED1E19" w14:textId="77777777" w:rsidTr="00ED50DE">
        <w:trPr>
          <w:trHeight w:val="397"/>
        </w:trPr>
        <w:tc>
          <w:tcPr>
            <w:tcW w:w="3085" w:type="dxa"/>
            <w:vAlign w:val="center"/>
          </w:tcPr>
          <w:p w14:paraId="4FAB2AE5" w14:textId="77777777" w:rsidR="009538E3" w:rsidRPr="00C753EB" w:rsidRDefault="003448AC" w:rsidP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Catégorie</w:t>
            </w:r>
            <w:r w:rsidR="009538E3"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 xml:space="preserve"> 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de permis</w:t>
            </w:r>
          </w:p>
        </w:tc>
        <w:tc>
          <w:tcPr>
            <w:tcW w:w="6127" w:type="dxa"/>
            <w:vAlign w:val="center"/>
          </w:tcPr>
          <w:p w14:paraId="74996CBA" w14:textId="77777777" w:rsidR="009538E3" w:rsidRPr="00C753EB" w:rsidRDefault="009538E3" w:rsidP="00776CE5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Cat C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                    Cat D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0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bookmarkEnd w:id="4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                   Cat C&amp;D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1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A023AD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bookmarkEnd w:id="5"/>
          </w:p>
        </w:tc>
      </w:tr>
      <w:tr w:rsidR="004368C5" w:rsidRPr="00C753EB" w14:paraId="337E00AF" w14:textId="77777777" w:rsidTr="00586D2E">
        <w:trPr>
          <w:trHeight w:val="397"/>
        </w:trPr>
        <w:tc>
          <w:tcPr>
            <w:tcW w:w="3085" w:type="dxa"/>
            <w:vAlign w:val="center"/>
          </w:tcPr>
          <w:p w14:paraId="6FA868BD" w14:textId="77777777" w:rsidR="004368C5" w:rsidRPr="00C753EB" w:rsidRDefault="004368C5" w:rsidP="00586D2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FR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FR"/>
              </w:rPr>
              <w:t>Première demande de carte de qualification belge</w:t>
            </w:r>
          </w:p>
        </w:tc>
        <w:tc>
          <w:tcPr>
            <w:tcW w:w="6127" w:type="dxa"/>
            <w:vAlign w:val="center"/>
          </w:tcPr>
          <w:p w14:paraId="2AC71BB0" w14:textId="77777777" w:rsidR="004368C5" w:rsidRPr="00C753EB" w:rsidRDefault="004368C5" w:rsidP="00586D2E">
            <w:pPr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Oui 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instrText xml:space="preserve"> FORMCHECKBOX </w:instrText>
            </w:r>
            <w:r w:rsidR="00A023AD">
              <w:rPr>
                <w:rFonts w:ascii="Arial" w:hAnsi="Arial" w:cs="Arial"/>
                <w:color w:val="auto"/>
                <w:sz w:val="22"/>
                <w:szCs w:val="24"/>
              </w:rPr>
            </w:r>
            <w:r w:rsidR="00A023AD">
              <w:rPr>
                <w:rFonts w:ascii="Arial" w:hAnsi="Arial" w:cs="Arial"/>
                <w:color w:val="auto"/>
                <w:sz w:val="22"/>
                <w:szCs w:val="24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                          Non  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instrText xml:space="preserve"> FORMCHECKBOX </w:instrText>
            </w:r>
            <w:r w:rsidR="00A023AD">
              <w:rPr>
                <w:rFonts w:ascii="Arial" w:hAnsi="Arial" w:cs="Arial"/>
                <w:color w:val="auto"/>
                <w:sz w:val="22"/>
                <w:szCs w:val="24"/>
              </w:rPr>
            </w:r>
            <w:r w:rsidR="00A023AD">
              <w:rPr>
                <w:rFonts w:ascii="Arial" w:hAnsi="Arial" w:cs="Arial"/>
                <w:color w:val="auto"/>
                <w:sz w:val="22"/>
                <w:szCs w:val="24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</w:p>
        </w:tc>
      </w:tr>
    </w:tbl>
    <w:p w14:paraId="03ED19F0" w14:textId="77777777" w:rsidR="009538E3" w:rsidRPr="00C753EB" w:rsidRDefault="009538E3" w:rsidP="009538E3">
      <w:pPr>
        <w:rPr>
          <w:rFonts w:ascii="Arial" w:hAnsi="Arial" w:cs="Arial"/>
          <w:color w:val="auto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1A5E" w:rsidRPr="00C753EB" w14:paraId="7A520996" w14:textId="77777777" w:rsidTr="009538E3">
        <w:trPr>
          <w:trHeight w:val="380"/>
        </w:trPr>
        <w:tc>
          <w:tcPr>
            <w:tcW w:w="9212" w:type="dxa"/>
            <w:vAlign w:val="center"/>
          </w:tcPr>
          <w:p w14:paraId="3A08AFEE" w14:textId="77777777" w:rsidR="00D71A5E" w:rsidRPr="00C753EB" w:rsidRDefault="003448AC" w:rsidP="009538E3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Documents à joindre</w:t>
            </w:r>
          </w:p>
        </w:tc>
      </w:tr>
      <w:tr w:rsidR="00D71A5E" w:rsidRPr="00E76F35" w14:paraId="538E7FB3" w14:textId="77777777">
        <w:tc>
          <w:tcPr>
            <w:tcW w:w="9212" w:type="dxa"/>
          </w:tcPr>
          <w:p w14:paraId="3846AE50" w14:textId="77777777" w:rsidR="00D71A5E" w:rsidRPr="00C753EB" w:rsidRDefault="003448AC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Les documents suivants doivent être joints à la demande :</w:t>
            </w:r>
          </w:p>
          <w:p w14:paraId="0A99FF6B" w14:textId="77777777" w:rsidR="00D71A5E" w:rsidRPr="00C753EB" w:rsidRDefault="003448AC" w:rsidP="009538E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photo d’identité récente</w:t>
            </w:r>
            <w:r w:rsidR="00D71A5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50E862DE" w14:textId="77777777" w:rsidR="009538E3" w:rsidRPr="00C753EB" w:rsidRDefault="003448AC" w:rsidP="009538E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copie de la carte d’identité</w:t>
            </w:r>
            <w:r w:rsidR="00F2461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  <w:r w:rsidR="00F24613" w:rsidRPr="00C753EB">
              <w:rPr>
                <w:rFonts w:ascii="Arial" w:hAnsi="Arial" w:cs="Arial"/>
                <w:bCs/>
                <w:color w:val="auto"/>
                <w:sz w:val="16"/>
                <w:szCs w:val="16"/>
                <w:lang w:val="fr-BE"/>
              </w:rPr>
              <w:t>(recto verso)</w:t>
            </w:r>
            <w:r w:rsidR="00255B1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7E25C4EC" w14:textId="77777777" w:rsidR="00D71A5E" w:rsidRPr="00C753EB" w:rsidRDefault="003448AC" w:rsidP="00255B1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copie du permis de conduire</w:t>
            </w:r>
            <w:r w:rsidR="00F2461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  <w:r w:rsidR="00F24613" w:rsidRPr="00C753EB">
              <w:rPr>
                <w:rFonts w:ascii="Arial" w:hAnsi="Arial" w:cs="Arial"/>
                <w:bCs/>
                <w:color w:val="auto"/>
                <w:sz w:val="16"/>
                <w:szCs w:val="16"/>
                <w:lang w:val="fr-BE"/>
              </w:rPr>
              <w:t>(recto verso)</w:t>
            </w:r>
            <w:r w:rsidR="00255B1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0A008F9E" w14:textId="77777777" w:rsidR="009028CE" w:rsidRPr="00C753EB" w:rsidRDefault="00FC34E3" w:rsidP="00255B1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attestation de l’employeur où vous travaillez</w:t>
            </w:r>
          </w:p>
          <w:p w14:paraId="529259DE" w14:textId="77777777" w:rsidR="00FC34E3" w:rsidRPr="00C753EB" w:rsidRDefault="009028CE" w:rsidP="004368C5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Une copie de la carte de qualification </w:t>
            </w:r>
            <w:r w:rsidR="004368C5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initiale </w:t>
            </w: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de conducteur</w:t>
            </w:r>
            <w:r w:rsidR="004368C5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(*) ou la dernière carte de qualification délivrée</w:t>
            </w:r>
            <w:r w:rsidR="00FC34E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</w:tc>
      </w:tr>
    </w:tbl>
    <w:p w14:paraId="1CC5DF01" w14:textId="77777777" w:rsidR="009538E3" w:rsidRPr="00C753EB" w:rsidRDefault="009538E3" w:rsidP="009538E3">
      <w:pPr>
        <w:rPr>
          <w:rFonts w:ascii="Arial" w:hAnsi="Arial" w:cs="Arial"/>
          <w:color w:val="auto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538E3" w:rsidRPr="00C753EB" w14:paraId="67CD3617" w14:textId="77777777" w:rsidTr="00776CE5">
        <w:trPr>
          <w:trHeight w:val="380"/>
        </w:trPr>
        <w:tc>
          <w:tcPr>
            <w:tcW w:w="9212" w:type="dxa"/>
            <w:vAlign w:val="center"/>
          </w:tcPr>
          <w:p w14:paraId="6E08EF32" w14:textId="77777777" w:rsidR="009538E3" w:rsidRPr="00C753EB" w:rsidRDefault="00A1413A" w:rsidP="009538E3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Payement</w:t>
            </w:r>
          </w:p>
        </w:tc>
      </w:tr>
      <w:tr w:rsidR="00D71A5E" w:rsidRPr="00E76F35" w14:paraId="7F4F0673" w14:textId="77777777">
        <w:tc>
          <w:tcPr>
            <w:tcW w:w="9212" w:type="dxa"/>
          </w:tcPr>
          <w:p w14:paraId="46A103F8" w14:textId="2C6B9364" w:rsidR="00725C3E" w:rsidRPr="00D357A8" w:rsidRDefault="003448A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</w:pPr>
            <w:r w:rsidRPr="00D357A8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Un paiement anticipatif </w:t>
            </w:r>
            <w:r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d’un montant de</w:t>
            </w:r>
            <w:r w:rsidR="00725C3E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20</w:t>
            </w:r>
            <w:r w:rsidR="00194177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proofErr w:type="gramStart"/>
            <w:r w:rsidR="00194177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euros</w:t>
            </w:r>
            <w:r w:rsidR="00255B1E" w:rsidRPr="00A023AD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(</w:t>
            </w:r>
            <w:proofErr w:type="gramEnd"/>
            <w:r w:rsidR="00255B1E" w:rsidRPr="00A023AD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*</w:t>
            </w:r>
            <w:r w:rsidR="009028CE" w:rsidRPr="00A023AD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*</w:t>
            </w:r>
            <w:r w:rsidR="00255B1E" w:rsidRPr="00A023AD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)</w:t>
            </w:r>
            <w:r w:rsidR="00725C3E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r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doit être effectué sur le compte bancaire suivant</w:t>
            </w:r>
            <w:r w:rsidR="00725C3E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:</w:t>
            </w:r>
            <w:r w:rsidR="00963E8D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</w:t>
            </w:r>
            <w:r w:rsidR="00194177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      </w:t>
            </w:r>
            <w:r w:rsidR="00963E8D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 </w:t>
            </w:r>
            <w:r w:rsidR="00725C3E" w:rsidRPr="00A023AD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IBAN BE </w:t>
            </w:r>
            <w:r w:rsidR="00414FF0" w:rsidRPr="00A023AD">
              <w:rPr>
                <w:rFonts w:ascii="Arial" w:hAnsi="Arial" w:cs="Arial"/>
                <w:b/>
              </w:rPr>
              <w:t>BE52 0912 1502 7609</w:t>
            </w:r>
          </w:p>
          <w:p w14:paraId="7AFFA284" w14:textId="77777777" w:rsidR="001A4789" w:rsidRPr="00D357A8" w:rsidRDefault="003448AC" w:rsidP="001A4789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</w:pPr>
            <w:r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Mentionnez dans le commentaire </w:t>
            </w:r>
            <w:r w:rsidR="001A4789"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d’abord </w:t>
            </w:r>
            <w:r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>votre nom et</w:t>
            </w:r>
            <w:r w:rsidR="001A4789"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 ensuite</w:t>
            </w:r>
            <w:r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 la raison du paiement</w:t>
            </w:r>
          </w:p>
          <w:p w14:paraId="3C0AA454" w14:textId="77777777" w:rsidR="00D71A5E" w:rsidRPr="00D357A8" w:rsidRDefault="00170909" w:rsidP="001A4789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</w:pPr>
            <w:r w:rsidRPr="00D357A8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>(= demande de carte de qualification de conducteur)</w:t>
            </w:r>
          </w:p>
        </w:tc>
      </w:tr>
    </w:tbl>
    <w:p w14:paraId="15B7651D" w14:textId="77777777" w:rsidR="00B70F88" w:rsidRPr="00C753EB" w:rsidRDefault="00B70F88">
      <w:pPr>
        <w:rPr>
          <w:rFonts w:ascii="Arial" w:hAnsi="Arial" w:cs="Arial"/>
          <w:color w:val="auto"/>
          <w:sz w:val="16"/>
          <w:szCs w:val="16"/>
          <w:lang w:val="fr-BE"/>
        </w:rPr>
      </w:pPr>
      <w:r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(*) sauf si vous avez le code 95 renseigné sur votre permis de conduire </w:t>
      </w:r>
      <w:proofErr w:type="gramStart"/>
      <w:r w:rsidRPr="00C753EB">
        <w:rPr>
          <w:rFonts w:ascii="Arial" w:hAnsi="Arial" w:cs="Arial"/>
          <w:color w:val="auto"/>
          <w:sz w:val="16"/>
          <w:szCs w:val="16"/>
          <w:lang w:val="fr-BE"/>
        </w:rPr>
        <w:t>ou</w:t>
      </w:r>
      <w:proofErr w:type="gramEnd"/>
      <w:r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vous avez les droits acquis</w:t>
      </w:r>
    </w:p>
    <w:p w14:paraId="37AEBC6A" w14:textId="77777777" w:rsidR="00255B1E" w:rsidRPr="00C753EB" w:rsidRDefault="00255B1E">
      <w:pPr>
        <w:rPr>
          <w:rFonts w:ascii="Arial" w:hAnsi="Arial" w:cs="Arial"/>
          <w:b/>
          <w:color w:val="auto"/>
          <w:sz w:val="18"/>
          <w:szCs w:val="18"/>
          <w:lang w:val="fr-BE"/>
        </w:rPr>
      </w:pPr>
      <w:r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(*</w:t>
      </w:r>
      <w:r w:rsidR="009028CE"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*</w:t>
      </w:r>
      <w:r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)</w:t>
      </w:r>
      <w:r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</w:t>
      </w:r>
      <w:r w:rsidR="00170909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ce montant est </w:t>
      </w:r>
      <w:r w:rsidR="003A503A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fixé par l’Arrêté royal du 21 </w:t>
      </w:r>
      <w:r w:rsidR="00194177" w:rsidRPr="00C753EB">
        <w:rPr>
          <w:rFonts w:ascii="Arial" w:hAnsi="Arial" w:cs="Arial"/>
          <w:color w:val="auto"/>
          <w:sz w:val="16"/>
          <w:szCs w:val="16"/>
          <w:lang w:val="fr-BE"/>
        </w:rPr>
        <w:t>JUILLET</w:t>
      </w:r>
      <w:r w:rsidR="003A503A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2014. – Arrêté royal introduisant la carte de qualification de conducteur</w:t>
      </w:r>
      <w:r w:rsidR="00194177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et est lié à l’index des prix à la consommation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127"/>
        <w:gridCol w:w="10"/>
      </w:tblGrid>
      <w:tr w:rsidR="00C753EB" w:rsidRPr="00C753EB" w14:paraId="4357C309" w14:textId="77777777" w:rsidTr="00ED50DE">
        <w:trPr>
          <w:gridAfter w:val="1"/>
          <w:wAfter w:w="10" w:type="dxa"/>
          <w:trHeight w:val="397"/>
        </w:trPr>
        <w:tc>
          <w:tcPr>
            <w:tcW w:w="3085" w:type="dxa"/>
            <w:vAlign w:val="center"/>
          </w:tcPr>
          <w:p w14:paraId="457EEECC" w14:textId="77777777" w:rsidR="00725C3E" w:rsidRPr="00C753EB" w:rsidRDefault="00725C3E" w:rsidP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Dat</w:t>
            </w:r>
            <w:r w:rsidR="003448AC"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e</w:t>
            </w:r>
          </w:p>
        </w:tc>
        <w:tc>
          <w:tcPr>
            <w:tcW w:w="6127" w:type="dxa"/>
            <w:vAlign w:val="center"/>
          </w:tcPr>
          <w:p w14:paraId="319BDC1B" w14:textId="77777777" w:rsidR="00725C3E" w:rsidRPr="00C753EB" w:rsidRDefault="00725C3E" w:rsidP="00776CE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C753EB" w:rsidRPr="00E76F35" w14:paraId="3D630D23" w14:textId="77777777" w:rsidTr="00B70F88">
        <w:trPr>
          <w:trHeight w:val="2272"/>
        </w:trPr>
        <w:tc>
          <w:tcPr>
            <w:tcW w:w="3089" w:type="dxa"/>
            <w:vAlign w:val="center"/>
          </w:tcPr>
          <w:p w14:paraId="34C70D88" w14:textId="77777777" w:rsidR="00255B1E" w:rsidRPr="00C753EB" w:rsidRDefault="00170909" w:rsidP="00194177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Signature</w:t>
            </w:r>
          </w:p>
        </w:tc>
        <w:tc>
          <w:tcPr>
            <w:tcW w:w="6133" w:type="dxa"/>
            <w:gridSpan w:val="2"/>
            <w:vAlign w:val="center"/>
          </w:tcPr>
          <w:p w14:paraId="535EEC4D" w14:textId="77777777" w:rsidR="00ED50DE" w:rsidRPr="00C753EB" w:rsidRDefault="00ED50DE">
            <w:pPr>
              <w:rPr>
                <w:color w:val="auto"/>
                <w:sz w:val="8"/>
                <w:szCs w:val="8"/>
                <w:lang w:val="fr-BE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</w:tblGrid>
            <w:tr w:rsidR="00ED50DE" w:rsidRPr="00E76F35" w14:paraId="328DFCEE" w14:textId="77777777" w:rsidTr="00194177">
              <w:trPr>
                <w:trHeight w:val="1956"/>
              </w:trPr>
              <w:tc>
                <w:tcPr>
                  <w:tcW w:w="5705" w:type="dxa"/>
                  <w:shd w:val="clear" w:color="auto" w:fill="auto"/>
                </w:tcPr>
                <w:p w14:paraId="7B9C3444" w14:textId="77777777" w:rsidR="00ED50DE" w:rsidRPr="00C753EB" w:rsidRDefault="00ED50DE" w:rsidP="00776CE5">
                  <w:pPr>
                    <w:rPr>
                      <w:rFonts w:ascii="Arial" w:hAnsi="Arial" w:cs="Arial"/>
                      <w:b/>
                      <w:color w:val="auto"/>
                      <w:sz w:val="22"/>
                      <w:szCs w:val="24"/>
                      <w:lang w:val="fr-BE"/>
                    </w:rPr>
                  </w:pPr>
                </w:p>
              </w:tc>
            </w:tr>
          </w:tbl>
          <w:p w14:paraId="35E8C1E4" w14:textId="01B47E4D" w:rsidR="00A1413A" w:rsidRPr="00664610" w:rsidRDefault="00664610" w:rsidP="00170909">
            <w:pP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lastRenderedPageBreak/>
              <w:t>A</w:t>
            </w:r>
            <w:r w:rsidR="00170909" w:rsidRPr="00C753EB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ttention : veillez à ce que votre signature tienne</w:t>
            </w:r>
            <w:r w:rsidR="00ED50DE" w:rsidRPr="00C753EB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 xml:space="preserve"> </w:t>
            </w:r>
            <w:r w:rsidR="00170909" w:rsidRPr="00C753EB">
              <w:rPr>
                <w:rFonts w:ascii="Arial" w:hAnsi="Arial" w:cs="Arial"/>
                <w:b/>
                <w:color w:val="auto"/>
                <w:sz w:val="18"/>
                <w:szCs w:val="18"/>
                <w:lang w:val="fr-BE"/>
              </w:rPr>
              <w:t>à l’intérieur du cadre</w:t>
            </w:r>
          </w:p>
        </w:tc>
      </w:tr>
    </w:tbl>
    <w:p w14:paraId="1BFBD23B" w14:textId="77777777" w:rsidR="00D71A5E" w:rsidRPr="00C753EB" w:rsidRDefault="00D71A5E" w:rsidP="00664610">
      <w:pPr>
        <w:rPr>
          <w:rFonts w:ascii="Arial" w:hAnsi="Arial" w:cs="Arial"/>
          <w:color w:val="auto"/>
          <w:sz w:val="18"/>
          <w:szCs w:val="18"/>
          <w:lang w:val="fr-BE"/>
        </w:rPr>
      </w:pPr>
    </w:p>
    <w:sectPr w:rsidR="00D71A5E" w:rsidRPr="00C75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893C" w14:textId="77777777" w:rsidR="00B73AC5" w:rsidRDefault="00B73AC5">
      <w:r>
        <w:separator/>
      </w:r>
    </w:p>
  </w:endnote>
  <w:endnote w:type="continuationSeparator" w:id="0">
    <w:p w14:paraId="750AB4EA" w14:textId="77777777" w:rsidR="00B73AC5" w:rsidRDefault="00B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A80" w14:textId="77777777" w:rsidR="007E4D05" w:rsidRDefault="007E4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274A" w14:textId="77777777" w:rsidR="00D71A5E" w:rsidRPr="00273155" w:rsidRDefault="00D71A5E">
    <w:pPr>
      <w:pStyle w:val="Pieddepage"/>
      <w:rPr>
        <w:sz w:val="16"/>
        <w:szCs w:val="16"/>
        <w:lang w:val="fr-BE"/>
      </w:rPr>
    </w:pPr>
    <w:r w:rsidRPr="00273155">
      <w:rPr>
        <w:sz w:val="16"/>
        <w:szCs w:val="16"/>
        <w:lang w:val="fr-BE"/>
      </w:rPr>
      <w:t>_________________________________________________________________________________________________________________</w:t>
    </w:r>
  </w:p>
  <w:p w14:paraId="3563F8D8" w14:textId="3DA609C3" w:rsidR="00414FF0" w:rsidRPr="00414FF0" w:rsidRDefault="00CE544D" w:rsidP="00414FF0">
    <w:pPr>
      <w:pStyle w:val="Pieddepage"/>
      <w:rPr>
        <w:rFonts w:ascii="Arial" w:hAnsi="Arial"/>
        <w:sz w:val="16"/>
        <w:szCs w:val="16"/>
        <w:lang w:val="fr-BE"/>
      </w:rPr>
    </w:pPr>
    <w:r w:rsidRPr="00CE544D">
      <w:rPr>
        <w:rFonts w:ascii="Arial" w:hAnsi="Arial"/>
        <w:sz w:val="16"/>
        <w:szCs w:val="16"/>
        <w:lang w:val="fr-BE"/>
      </w:rPr>
      <w:t>Formulaire</w:t>
    </w:r>
    <w:r w:rsidR="00D71A5E" w:rsidRPr="00CE544D">
      <w:rPr>
        <w:rFonts w:ascii="Arial" w:hAnsi="Arial"/>
        <w:sz w:val="16"/>
        <w:szCs w:val="16"/>
        <w:lang w:val="fr-BE"/>
      </w:rPr>
      <w:t xml:space="preserve"> </w:t>
    </w:r>
    <w:r w:rsidRPr="00CE544D">
      <w:rPr>
        <w:rFonts w:ascii="Arial" w:hAnsi="Arial"/>
        <w:sz w:val="16"/>
        <w:szCs w:val="16"/>
        <w:lang w:val="fr-BE"/>
      </w:rPr>
      <w:t>à envoyer, accompagné des document</w:t>
    </w:r>
    <w:r>
      <w:rPr>
        <w:rFonts w:ascii="Arial" w:hAnsi="Arial"/>
        <w:sz w:val="16"/>
        <w:szCs w:val="16"/>
        <w:lang w:val="fr-BE"/>
      </w:rPr>
      <w:t>s annexés, à</w:t>
    </w:r>
    <w:r w:rsidR="00D71A5E" w:rsidRPr="00CE544D">
      <w:rPr>
        <w:rFonts w:ascii="Arial" w:hAnsi="Arial"/>
        <w:sz w:val="16"/>
        <w:szCs w:val="16"/>
        <w:lang w:val="fr-BE"/>
      </w:rPr>
      <w:t>:</w:t>
    </w:r>
    <w:r w:rsidR="00D71A5E" w:rsidRPr="00CE544D">
      <w:rPr>
        <w:rFonts w:ascii="Arial" w:hAnsi="Arial"/>
        <w:sz w:val="16"/>
        <w:szCs w:val="16"/>
        <w:lang w:val="fr-BE"/>
      </w:rPr>
      <w:tab/>
    </w:r>
    <w:r w:rsidR="00D71A5E" w:rsidRPr="00CE544D">
      <w:rPr>
        <w:rFonts w:ascii="Arial" w:hAnsi="Arial"/>
        <w:sz w:val="16"/>
        <w:szCs w:val="16"/>
        <w:lang w:val="fr-BE"/>
      </w:rPr>
      <w:tab/>
    </w:r>
    <w:r w:rsidR="00A1413A" w:rsidRPr="00A1413A">
      <w:rPr>
        <w:rFonts w:ascii="Arial" w:hAnsi="Arial"/>
        <w:sz w:val="16"/>
        <w:szCs w:val="16"/>
        <w:lang w:val="fr-BE"/>
      </w:rPr>
      <w:t>QUAL</w:t>
    </w:r>
    <w:r w:rsidR="00D71A5E" w:rsidRPr="00A1413A">
      <w:rPr>
        <w:rFonts w:ascii="Arial" w:hAnsi="Arial"/>
        <w:sz w:val="16"/>
        <w:szCs w:val="16"/>
        <w:lang w:val="fr-BE"/>
      </w:rPr>
      <w:t>001-V20</w:t>
    </w:r>
    <w:r w:rsidR="007E4D05">
      <w:rPr>
        <w:rFonts w:ascii="Arial" w:hAnsi="Arial"/>
        <w:sz w:val="16"/>
        <w:szCs w:val="16"/>
        <w:lang w:val="fr-BE"/>
      </w:rPr>
      <w:t>2</w:t>
    </w:r>
    <w:r w:rsidR="00374C75">
      <w:rPr>
        <w:rFonts w:ascii="Arial" w:hAnsi="Arial"/>
        <w:sz w:val="16"/>
        <w:szCs w:val="16"/>
        <w:lang w:val="fr-BE"/>
      </w:rPr>
      <w:t>5</w:t>
    </w:r>
    <w:r w:rsidR="00D71A5E" w:rsidRPr="00A1413A">
      <w:rPr>
        <w:rFonts w:ascii="Arial" w:hAnsi="Arial"/>
        <w:sz w:val="16"/>
        <w:szCs w:val="16"/>
        <w:lang w:val="fr-BE"/>
      </w:rPr>
      <w:t>.</w:t>
    </w:r>
    <w:r w:rsidR="00414FF0">
      <w:rPr>
        <w:rFonts w:ascii="Arial" w:hAnsi="Arial"/>
        <w:sz w:val="16"/>
        <w:szCs w:val="16"/>
        <w:lang w:val="fr-BE"/>
      </w:rPr>
      <w:t>06.01</w:t>
    </w:r>
    <w:r w:rsidR="00414FF0" w:rsidRPr="00981599">
      <w:rPr>
        <w:rFonts w:ascii="Arial" w:hAnsi="Arial"/>
        <w:sz w:val="16"/>
        <w:szCs w:val="16"/>
        <w:lang w:val="fr-FR"/>
      </w:rPr>
      <w:tab/>
    </w:r>
    <w:r w:rsidR="00414FF0" w:rsidRPr="00981599">
      <w:rPr>
        <w:rFonts w:ascii="Arial" w:hAnsi="Arial"/>
        <w:sz w:val="16"/>
        <w:szCs w:val="16"/>
        <w:lang w:val="fr-FR"/>
      </w:rPr>
      <w:tab/>
    </w:r>
  </w:p>
  <w:p w14:paraId="574E4465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Département de la Règlementation et de la Régulation des Transports</w:t>
    </w:r>
  </w:p>
  <w:p w14:paraId="70A2ACEE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Direction de la Régulation du Transport par route</w:t>
    </w:r>
  </w:p>
  <w:p w14:paraId="2BD1294A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Boulevard du Nord 8,</w:t>
    </w:r>
  </w:p>
  <w:p w14:paraId="1229B50E" w14:textId="77777777" w:rsidR="00414FF0" w:rsidRPr="00BE0896" w:rsidRDefault="00414FF0" w:rsidP="00414FF0">
    <w:pPr>
      <w:pStyle w:val="Pieddepage"/>
      <w:rPr>
        <w:szCs w:val="16"/>
        <w:lang w:val="fr-FR"/>
      </w:rPr>
    </w:pPr>
    <w:r>
      <w:rPr>
        <w:rFonts w:ascii="Century Gothic" w:hAnsi="Century Gothic" w:cs="CenturyGothic"/>
        <w:sz w:val="16"/>
        <w:szCs w:val="16"/>
      </w:rPr>
      <w:t>B</w:t>
    </w:r>
    <w:r>
      <w:rPr>
        <w:rFonts w:ascii="Century Gothic"/>
        <w:sz w:val="16"/>
        <w:szCs w:val="16"/>
      </w:rPr>
      <w:t> </w:t>
    </w:r>
    <w:r>
      <w:rPr>
        <w:rFonts w:ascii="Century Gothic" w:hAnsi="Century Gothic" w:cs="CenturyGothic"/>
        <w:sz w:val="16"/>
        <w:szCs w:val="16"/>
      </w:rPr>
      <w:t>-</w:t>
    </w:r>
    <w:r>
      <w:rPr>
        <w:rFonts w:ascii="Century Gothic"/>
        <w:sz w:val="16"/>
        <w:szCs w:val="16"/>
      </w:rPr>
      <w:t> </w:t>
    </w:r>
    <w:r>
      <w:rPr>
        <w:rFonts w:ascii="Century Gothic" w:hAnsi="Century Gothic" w:cs="CenturyGothic"/>
        <w:sz w:val="16"/>
        <w:szCs w:val="16"/>
      </w:rPr>
      <w:t>5000 Namur</w:t>
    </w:r>
  </w:p>
  <w:p w14:paraId="0A38F08F" w14:textId="18E4E735" w:rsidR="00D71A5E" w:rsidRPr="00CE544D" w:rsidRDefault="00D71A5E">
    <w:pPr>
      <w:pStyle w:val="Pieddepage"/>
      <w:rPr>
        <w:rFonts w:ascii="Arial" w:hAnsi="Arial"/>
        <w:sz w:val="16"/>
        <w:szCs w:val="16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8D9" w14:textId="77777777" w:rsidR="007E4D05" w:rsidRDefault="007E4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A505" w14:textId="77777777" w:rsidR="00B73AC5" w:rsidRDefault="00B73AC5">
      <w:r>
        <w:separator/>
      </w:r>
    </w:p>
  </w:footnote>
  <w:footnote w:type="continuationSeparator" w:id="0">
    <w:p w14:paraId="232D26F8" w14:textId="77777777" w:rsidR="00B73AC5" w:rsidRDefault="00B7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C78B" w14:textId="77777777" w:rsidR="007E4D05" w:rsidRDefault="007E4D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C86F" w14:textId="77777777" w:rsidR="007E4D05" w:rsidRDefault="007E4D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AD98" w14:textId="77777777" w:rsidR="007E4D05" w:rsidRDefault="007E4D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0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A5E"/>
    <w:rsid w:val="0003113D"/>
    <w:rsid w:val="000352B3"/>
    <w:rsid w:val="000C79D8"/>
    <w:rsid w:val="000F1700"/>
    <w:rsid w:val="00125C4A"/>
    <w:rsid w:val="001554E5"/>
    <w:rsid w:val="00170909"/>
    <w:rsid w:val="00194177"/>
    <w:rsid w:val="001A4789"/>
    <w:rsid w:val="001C4B66"/>
    <w:rsid w:val="00255B1E"/>
    <w:rsid w:val="00273155"/>
    <w:rsid w:val="003004E3"/>
    <w:rsid w:val="00343F08"/>
    <w:rsid w:val="003448AC"/>
    <w:rsid w:val="003452AF"/>
    <w:rsid w:val="00370ACB"/>
    <w:rsid w:val="00374C75"/>
    <w:rsid w:val="00376A84"/>
    <w:rsid w:val="003A503A"/>
    <w:rsid w:val="00414FF0"/>
    <w:rsid w:val="004368C5"/>
    <w:rsid w:val="004471B6"/>
    <w:rsid w:val="00466CE6"/>
    <w:rsid w:val="004F68FF"/>
    <w:rsid w:val="00505338"/>
    <w:rsid w:val="00545458"/>
    <w:rsid w:val="00586D2E"/>
    <w:rsid w:val="005A0B95"/>
    <w:rsid w:val="005A267A"/>
    <w:rsid w:val="00617F36"/>
    <w:rsid w:val="00624BD2"/>
    <w:rsid w:val="00651778"/>
    <w:rsid w:val="006546AE"/>
    <w:rsid w:val="00664610"/>
    <w:rsid w:val="00725C3E"/>
    <w:rsid w:val="00776CE5"/>
    <w:rsid w:val="007B1B47"/>
    <w:rsid w:val="007E4D05"/>
    <w:rsid w:val="008126EC"/>
    <w:rsid w:val="008551F3"/>
    <w:rsid w:val="008A351C"/>
    <w:rsid w:val="008C1196"/>
    <w:rsid w:val="008E6DD2"/>
    <w:rsid w:val="009028CE"/>
    <w:rsid w:val="00941A27"/>
    <w:rsid w:val="009464DA"/>
    <w:rsid w:val="009538E3"/>
    <w:rsid w:val="00963E8D"/>
    <w:rsid w:val="00A023AD"/>
    <w:rsid w:val="00A1413A"/>
    <w:rsid w:val="00A21361"/>
    <w:rsid w:val="00A9062B"/>
    <w:rsid w:val="00AD76A3"/>
    <w:rsid w:val="00B13C9E"/>
    <w:rsid w:val="00B502A0"/>
    <w:rsid w:val="00B70F88"/>
    <w:rsid w:val="00B73AC5"/>
    <w:rsid w:val="00BA70CA"/>
    <w:rsid w:val="00BB4756"/>
    <w:rsid w:val="00C30FBA"/>
    <w:rsid w:val="00C438CA"/>
    <w:rsid w:val="00C67E1E"/>
    <w:rsid w:val="00C753EB"/>
    <w:rsid w:val="00CB6EA4"/>
    <w:rsid w:val="00CC018D"/>
    <w:rsid w:val="00CE544D"/>
    <w:rsid w:val="00D357A8"/>
    <w:rsid w:val="00D64E7A"/>
    <w:rsid w:val="00D71A5E"/>
    <w:rsid w:val="00DD67E1"/>
    <w:rsid w:val="00E30F21"/>
    <w:rsid w:val="00E76F35"/>
    <w:rsid w:val="00EA1D66"/>
    <w:rsid w:val="00ED50DE"/>
    <w:rsid w:val="00EF6B78"/>
    <w:rsid w:val="00F24613"/>
    <w:rsid w:val="00F73FB4"/>
    <w:rsid w:val="00FB3320"/>
    <w:rsid w:val="00FC34E3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61CF68F5"/>
  <w15:chartTrackingRefBased/>
  <w15:docId w15:val="{F0B822C2-231A-44AC-AE8A-021C15F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nl-NL" w:eastAsia="nl-NL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E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color w:val="auto"/>
      <w:sz w:val="24"/>
      <w:szCs w:val="24"/>
      <w:lang w:val="fr-FR"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extedebullesCar">
    <w:name w:val="Texte de bulles Car"/>
    <w:link w:val="Textedebulles"/>
    <w:uiPriority w:val="99"/>
    <w:semiHidden/>
    <w:rsid w:val="00963E8D"/>
    <w:rPr>
      <w:rFonts w:ascii="Tahoma" w:hAnsi="Tahoma" w:cs="Tahoma"/>
      <w:color w:val="000000"/>
      <w:sz w:val="16"/>
      <w:szCs w:val="16"/>
      <w:lang w:val="nl-NL" w:eastAsia="nl-NL"/>
    </w:rPr>
  </w:style>
  <w:style w:type="table" w:styleId="Grilledutableau">
    <w:name w:val="Table Grid"/>
    <w:basedOn w:val="TableauNormal"/>
    <w:uiPriority w:val="59"/>
    <w:rsid w:val="00E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414FF0"/>
    <w:rPr>
      <w:sz w:val="24"/>
      <w:szCs w:val="24"/>
      <w:lang w:val="fr-FR" w:eastAsia="fr-FR"/>
    </w:rPr>
  </w:style>
  <w:style w:type="paragraph" w:customStyle="1" w:styleId="Normale">
    <w:name w:val="Normal(e)"/>
    <w:basedOn w:val="Normal"/>
    <w:uiPriority w:val="99"/>
    <w:rsid w:val="00414FF0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D\Mijn%20documenten\Hugo_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e3054-4ac3-4572-b040-183028e0a0fd">
      <Terms xmlns="http://schemas.microsoft.com/office/infopath/2007/PartnerControls"/>
    </lcf76f155ced4ddcb4097134ff3c332f>
    <TaxCatchAll xmlns="bab79ccd-54d5-4967-91be-50233b029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51F6616EA2C46A2F66BDBB7B7912A" ma:contentTypeVersion="17" ma:contentTypeDescription="Een nieuw document maken." ma:contentTypeScope="" ma:versionID="6aa0f0d10de71ccd0eb88cfa17d6ba9b">
  <xsd:schema xmlns:xsd="http://www.w3.org/2001/XMLSchema" xmlns:xs="http://www.w3.org/2001/XMLSchema" xmlns:p="http://schemas.microsoft.com/office/2006/metadata/properties" xmlns:ns2="433e3054-4ac3-4572-b040-183028e0a0fd" xmlns:ns3="6004af05-e248-40f5-b3d4-3ce31c488157" xmlns:ns4="bab79ccd-54d5-4967-91be-50233b029c76" targetNamespace="http://schemas.microsoft.com/office/2006/metadata/properties" ma:root="true" ma:fieldsID="7bf650f76b05b447b56b5e6e8bbf4c4d" ns2:_="" ns3:_="" ns4:_="">
    <xsd:import namespace="433e3054-4ac3-4572-b040-183028e0a0fd"/>
    <xsd:import namespace="6004af05-e248-40f5-b3d4-3ce31c488157"/>
    <xsd:import namespace="bab79ccd-54d5-4967-91be-50233b029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3054-4ac3-4572-b040-183028e0a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6568b8-3478-464e-b755-c4061f938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af05-e248-40f5-b3d4-3ce31c488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ccd-54d5-4967-91be-50233b029c7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8bb697-9e78-4865-9a00-522f29e5d79f}" ma:internalName="TaxCatchAll" ma:showField="CatchAllData" ma:web="bab79ccd-54d5-4967-91be-50233b029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5BC42-E410-4370-B225-9E4D023B635F}">
  <ds:schemaRefs>
    <ds:schemaRef ds:uri="http://schemas.microsoft.com/office/2006/metadata/properties"/>
    <ds:schemaRef ds:uri="http://schemas.microsoft.com/office/infopath/2007/PartnerControls"/>
    <ds:schemaRef ds:uri="433e3054-4ac3-4572-b040-183028e0a0fd"/>
    <ds:schemaRef ds:uri="bab79ccd-54d5-4967-91be-50233b029c76"/>
  </ds:schemaRefs>
</ds:datastoreItem>
</file>

<file path=customXml/itemProps2.xml><?xml version="1.0" encoding="utf-8"?>
<ds:datastoreItem xmlns:ds="http://schemas.openxmlformats.org/officeDocument/2006/customXml" ds:itemID="{3C79778B-1D38-4831-A6B5-F16195C3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e3054-4ac3-4572-b040-183028e0a0fd"/>
    <ds:schemaRef ds:uri="6004af05-e248-40f5-b3d4-3ce31c488157"/>
    <ds:schemaRef ds:uri="bab79ccd-54d5-4967-91be-50233b029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4A1C-DEF8-45D4-8314-065635FDD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Hugo_sjabloon.dot</Template>
  <TotalTime>7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naam</vt:lpstr>
      <vt:lpstr>naam</vt:lpstr>
    </vt:vector>
  </TitlesOfParts>
  <Company>Van Soom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subject/>
  <dc:creator>FOD</dc:creator>
  <cp:keywords/>
  <cp:lastModifiedBy>HANOT Fanny</cp:lastModifiedBy>
  <cp:revision>5</cp:revision>
  <cp:lastPrinted>2014-12-10T13:54:00Z</cp:lastPrinted>
  <dcterms:created xsi:type="dcterms:W3CDTF">2025-05-23T07:00:00Z</dcterms:created>
  <dcterms:modified xsi:type="dcterms:W3CDTF">2025-05-27T13:46:00Z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0x010100C0451F6616EA2C46A2F66BDBB7B7912A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2024-04-19T09:58:39Z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625fc322-d03c-441f-aea2-03557e9d3b65</vt:lpwstr>
  </property>
  <property fmtid="{D5CDD505-2E9C-101B-9397-08002B2CF9AE}" pid="9" name="MSIP_Label_97a477d1-147d-4e34-b5e3-7b26d2f44870_ContentBits">
    <vt:lpwstr>0</vt:lpwstr>
  </property>
</Properties>
</file>